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2366" w14:textId="77777777" w:rsidR="0014226E" w:rsidRPr="00161FCE" w:rsidRDefault="0014226E" w:rsidP="0014226E">
      <w:pPr>
        <w:pStyle w:val="a3"/>
        <w:jc w:val="left"/>
        <w:rPr>
          <w:rFonts w:ascii="ヒラギノ角ゴ ProN W3" w:eastAsia="ヒラギノ角ゴ ProN W3" w:hAnsi="ヒラギノ角ゴ ProN W3"/>
          <w:sz w:val="24"/>
          <w:szCs w:val="24"/>
        </w:rPr>
      </w:pPr>
      <w:r w:rsidRPr="00161FCE">
        <w:rPr>
          <w:rFonts w:ascii="ヒラギノ角ゴ ProN W3" w:eastAsia="ヒラギノ角ゴ ProN W3" w:hAnsi="ヒラギノ角ゴ ProN W3" w:hint="eastAsia"/>
          <w:sz w:val="24"/>
          <w:szCs w:val="24"/>
        </w:rPr>
        <w:t>【様式</w:t>
      </w:r>
      <w:r w:rsidR="00123163" w:rsidRPr="00161FCE">
        <w:rPr>
          <w:rFonts w:ascii="ヒラギノ角ゴ ProN W3" w:eastAsia="ヒラギノ角ゴ ProN W3" w:hAnsi="ヒラギノ角ゴ ProN W3" w:hint="eastAsia"/>
          <w:sz w:val="24"/>
          <w:szCs w:val="24"/>
        </w:rPr>
        <w:t>１</w:t>
      </w:r>
      <w:r w:rsidRPr="00161FCE">
        <w:rPr>
          <w:rFonts w:ascii="ヒラギノ角ゴ ProN W3" w:eastAsia="ヒラギノ角ゴ ProN W3" w:hAnsi="ヒラギノ角ゴ ProN W3" w:hint="eastAsia"/>
          <w:sz w:val="24"/>
          <w:szCs w:val="24"/>
        </w:rPr>
        <w:t>】</w:t>
      </w:r>
    </w:p>
    <w:p w14:paraId="48B0EC53" w14:textId="77777777" w:rsidR="00F24FC6" w:rsidRPr="00973AD6" w:rsidRDefault="00F24FC6">
      <w:pPr>
        <w:pStyle w:val="a3"/>
        <w:rPr>
          <w:rFonts w:ascii="ヒラギノ角ゴ ProN W3" w:eastAsia="ヒラギノ角ゴ ProN W3" w:hAnsi="ヒラギノ角ゴ ProN W3"/>
          <w:spacing w:val="0"/>
        </w:rPr>
      </w:pPr>
    </w:p>
    <w:p w14:paraId="4667180D" w14:textId="77777777" w:rsidR="0014226E" w:rsidRDefault="0014226E" w:rsidP="0014226E">
      <w:pPr>
        <w:tabs>
          <w:tab w:val="left" w:pos="8073"/>
          <w:tab w:val="left" w:leader="middleDot" w:pos="8177"/>
        </w:tabs>
        <w:wordWrap w:val="0"/>
        <w:jc w:val="right"/>
        <w:rPr>
          <w:rFonts w:ascii="ヒラギノ角ゴ ProN W3" w:eastAsia="ヒラギノ角ゴ ProN W3" w:hAnsi="ヒラギノ角ゴ ProN W3"/>
          <w:color w:val="000000"/>
        </w:rPr>
      </w:pPr>
      <w:r w:rsidRPr="00942999">
        <w:rPr>
          <w:rFonts w:ascii="ヒラギノ角ゴ ProN W3" w:eastAsia="ヒラギノ角ゴ ProN W3" w:hAnsi="ヒラギノ角ゴ ProN W3" w:hint="eastAsia"/>
          <w:color w:val="000000"/>
        </w:rPr>
        <w:t>令和</w:t>
      </w:r>
      <w:r w:rsidRPr="00942999">
        <w:rPr>
          <w:rFonts w:ascii="ヒラギノ角ゴ ProN W3" w:eastAsia="ヒラギノ角ゴ ProN W3" w:hAnsi="ヒラギノ角ゴ ProN W3"/>
          <w:color w:val="000000"/>
        </w:rPr>
        <w:t xml:space="preserve">　　年　　月　　日</w:t>
      </w:r>
    </w:p>
    <w:p w14:paraId="7C1273C6" w14:textId="77777777" w:rsidR="0014226E" w:rsidRDefault="0014226E" w:rsidP="0014226E">
      <w:pPr>
        <w:tabs>
          <w:tab w:val="left" w:pos="8073"/>
          <w:tab w:val="left" w:leader="middleDot" w:pos="8177"/>
        </w:tabs>
        <w:rPr>
          <w:rFonts w:ascii="ヒラギノ角ゴ ProN W3" w:eastAsia="ヒラギノ角ゴ ProN W3" w:hAnsi="ヒラギノ角ゴ ProN W3"/>
          <w:color w:val="000000"/>
        </w:rPr>
      </w:pPr>
    </w:p>
    <w:p w14:paraId="6AF076F3" w14:textId="77777777" w:rsidR="0014226E" w:rsidRDefault="0014226E" w:rsidP="0014226E">
      <w:pPr>
        <w:tabs>
          <w:tab w:val="left" w:pos="8073"/>
          <w:tab w:val="left" w:leader="middleDot" w:pos="8177"/>
        </w:tabs>
        <w:jc w:val="center"/>
        <w:rPr>
          <w:rFonts w:ascii="ヒラギノ角ゴ ProN W3" w:eastAsia="ヒラギノ角ゴ ProN W3" w:hAnsi="ヒラギノ角ゴ ProN W3"/>
          <w:color w:val="000000"/>
          <w:sz w:val="28"/>
          <w:szCs w:val="28"/>
          <w:lang w:eastAsia="zh-TW"/>
        </w:rPr>
      </w:pPr>
      <w:r w:rsidRPr="00F24FC6">
        <w:rPr>
          <w:rFonts w:ascii="ヒラギノ角ゴ ProN W3" w:eastAsia="ヒラギノ角ゴ ProN W3" w:hAnsi="ヒラギノ角ゴ ProN W3"/>
          <w:color w:val="000000"/>
          <w:sz w:val="28"/>
          <w:szCs w:val="28"/>
          <w:lang w:eastAsia="zh-TW"/>
        </w:rPr>
        <w:t>参加表明書</w:t>
      </w:r>
    </w:p>
    <w:p w14:paraId="26104A94" w14:textId="77777777" w:rsidR="00D165A3" w:rsidRPr="00F24FC6" w:rsidRDefault="00D165A3" w:rsidP="00FF608A">
      <w:pPr>
        <w:tabs>
          <w:tab w:val="left" w:pos="8073"/>
          <w:tab w:val="left" w:leader="middleDot" w:pos="8177"/>
        </w:tabs>
        <w:rPr>
          <w:rFonts w:ascii="ヒラギノ角ゴ ProN W3" w:eastAsia="ヒラギノ角ゴ ProN W3" w:hAnsi="ヒラギノ角ゴ ProN W3"/>
          <w:color w:val="000000"/>
          <w:sz w:val="28"/>
          <w:szCs w:val="28"/>
          <w:lang w:eastAsia="zh-TW"/>
        </w:rPr>
      </w:pPr>
    </w:p>
    <w:p w14:paraId="5A09E4CF" w14:textId="77777777" w:rsidR="00D165A3" w:rsidRDefault="00D165A3" w:rsidP="00D165A3">
      <w:pPr>
        <w:rPr>
          <w:rFonts w:ascii="ヒラギノ角ゴ ProN W3" w:eastAsia="ヒラギノ角ゴ ProN W3" w:hAnsi="ヒラギノ角ゴ ProN W3"/>
          <w:lang w:eastAsia="zh-TW"/>
        </w:rPr>
      </w:pPr>
      <w:r w:rsidRPr="00431410">
        <w:rPr>
          <w:rFonts w:ascii="ヒラギノ角ゴ ProN W3" w:eastAsia="ヒラギノ角ゴ ProN W3" w:hAnsi="ヒラギノ角ゴ ProN W3" w:hint="eastAsia"/>
          <w:lang w:eastAsia="zh-TW"/>
        </w:rPr>
        <w:t>（宛名）海士町長</w:t>
      </w:r>
    </w:p>
    <w:p w14:paraId="489BB942" w14:textId="77777777" w:rsidR="00FF608A" w:rsidRDefault="00FF608A" w:rsidP="00D165A3">
      <w:pPr>
        <w:rPr>
          <w:rFonts w:ascii="ヒラギノ角ゴ ProN W3" w:eastAsia="ヒラギノ角ゴ ProN W3" w:hAnsi="ヒラギノ角ゴ ProN W3"/>
          <w:lang w:eastAsia="zh-TW"/>
        </w:rPr>
      </w:pPr>
    </w:p>
    <w:p w14:paraId="191EED93" w14:textId="77777777" w:rsidR="00B53F62" w:rsidRPr="00B53F62" w:rsidRDefault="00B53F62" w:rsidP="00D165A3">
      <w:pPr>
        <w:rPr>
          <w:rFonts w:ascii="ヒラギノ角ゴ ProN W3" w:eastAsia="ヒラギノ角ゴ ProN W3" w:hAnsi="ヒラギノ角ゴ ProN W3"/>
          <w:lang w:eastAsia="zh-TW"/>
        </w:rPr>
      </w:pPr>
    </w:p>
    <w:p w14:paraId="528CD6A6" w14:textId="77777777" w:rsidR="00D165A3" w:rsidRPr="00431410" w:rsidRDefault="00CE19F1" w:rsidP="00D165A3">
      <w:pPr>
        <w:wordWrap w:val="0"/>
        <w:spacing w:line="480" w:lineRule="auto"/>
        <w:jc w:val="right"/>
        <w:rPr>
          <w:rFonts w:ascii="ヒラギノ角ゴ ProN W3" w:eastAsia="ヒラギノ角ゴ ProN W3" w:hAnsi="ヒラギノ角ゴ ProN W3"/>
          <w:u w:val="single"/>
          <w:lang w:eastAsia="zh-TW"/>
        </w:rPr>
      </w:pPr>
      <w:r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会　社　名　</w:t>
      </w:r>
      <w:r w:rsidR="00D165A3" w:rsidRPr="00431410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</w:t>
      </w:r>
      <w:r w:rsidR="00D165A3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</w:t>
      </w:r>
      <w:r w:rsidR="00D165A3" w:rsidRPr="00431410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　　　　</w:t>
      </w:r>
    </w:p>
    <w:p w14:paraId="00138BA1" w14:textId="77777777" w:rsidR="00D165A3" w:rsidRPr="00431410" w:rsidRDefault="00D165A3" w:rsidP="00D165A3">
      <w:pPr>
        <w:wordWrap w:val="0"/>
        <w:spacing w:line="480" w:lineRule="auto"/>
        <w:jc w:val="right"/>
        <w:rPr>
          <w:rFonts w:ascii="ヒラギノ角ゴ ProN W3" w:eastAsia="ヒラギノ角ゴ ProN W3" w:hAnsi="ヒラギノ角ゴ ProN W3"/>
          <w:u w:val="single"/>
          <w:lang w:eastAsia="zh-TW"/>
        </w:rPr>
      </w:pPr>
      <w:r w:rsidRPr="00431410">
        <w:rPr>
          <w:rFonts w:ascii="ヒラギノ角ゴ ProN W3" w:eastAsia="ヒラギノ角ゴ ProN W3" w:hAnsi="ヒラギノ角ゴ ProN W3" w:hint="eastAsia"/>
          <w:u w:val="single"/>
          <w:lang w:eastAsia="zh-TW"/>
        </w:rPr>
        <w:t>役　　　職</w:t>
      </w:r>
      <w:r w:rsidR="00CE19F1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 w:rsidRPr="00431410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</w:t>
      </w:r>
      <w:r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</w:t>
      </w:r>
      <w:r w:rsidRPr="00431410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　　　　</w:t>
      </w:r>
    </w:p>
    <w:p w14:paraId="08E0537E" w14:textId="77777777" w:rsidR="00D165A3" w:rsidRDefault="00D165A3" w:rsidP="00D165A3">
      <w:pPr>
        <w:wordWrap w:val="0"/>
        <w:spacing w:line="480" w:lineRule="auto"/>
        <w:jc w:val="right"/>
        <w:rPr>
          <w:rFonts w:ascii="ヒラギノ角ゴ ProN W3" w:eastAsia="ヒラギノ角ゴ ProN W3" w:hAnsi="ヒラギノ角ゴ ProN W3"/>
          <w:u w:val="single"/>
        </w:rPr>
      </w:pPr>
      <w:r w:rsidRPr="00431410">
        <w:rPr>
          <w:rFonts w:ascii="ヒラギノ角ゴ ProN W3" w:eastAsia="ヒラギノ角ゴ ProN W3" w:hAnsi="ヒラギノ角ゴ ProN W3" w:hint="eastAsia"/>
          <w:u w:val="single"/>
        </w:rPr>
        <w:t>氏　　　名</w:t>
      </w:r>
      <w:r w:rsidR="00CE19F1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431410">
        <w:rPr>
          <w:rFonts w:ascii="ヒラギノ角ゴ ProN W3" w:eastAsia="ヒラギノ角ゴ ProN W3" w:hAnsi="ヒラギノ角ゴ ProN W3" w:hint="eastAsia"/>
          <w:u w:val="single"/>
        </w:rPr>
        <w:t xml:space="preserve">　　　　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　</w:t>
      </w:r>
      <w:r w:rsidRPr="00431410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　</w:t>
      </w:r>
      <w:r w:rsidR="004469EE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</w:p>
    <w:p w14:paraId="20EFBE80" w14:textId="77777777" w:rsidR="004469EE" w:rsidRDefault="004469EE" w:rsidP="004469EE">
      <w:pPr>
        <w:wordWrap w:val="0"/>
        <w:spacing w:line="480" w:lineRule="auto"/>
        <w:jc w:val="right"/>
        <w:rPr>
          <w:rFonts w:ascii="ヒラギノ角ゴ ProN W3" w:eastAsia="ヒラギノ角ゴ ProN W3" w:hAnsi="ヒラギノ角ゴ ProN W3"/>
          <w:u w:val="single"/>
        </w:rPr>
      </w:pPr>
      <w:r>
        <w:rPr>
          <w:rFonts w:ascii="ヒラギノ角ゴ ProN W3" w:eastAsia="ヒラギノ角ゴ ProN W3" w:hAnsi="ヒラギノ角ゴ ProN W3" w:hint="eastAsia"/>
          <w:u w:val="single"/>
        </w:rPr>
        <w:t xml:space="preserve">住　　　所　</w:t>
      </w:r>
      <w:r w:rsidRPr="00431410">
        <w:rPr>
          <w:rFonts w:ascii="ヒラギノ角ゴ ProN W3" w:eastAsia="ヒラギノ角ゴ ProN W3" w:hAnsi="ヒラギノ角ゴ ProN W3" w:hint="eastAsia"/>
          <w:u w:val="single"/>
        </w:rPr>
        <w:t xml:space="preserve">　　　　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　</w:t>
      </w:r>
      <w:r w:rsidRPr="00431410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　　</w:t>
      </w:r>
    </w:p>
    <w:p w14:paraId="286BFEB3" w14:textId="77777777" w:rsidR="00B53F62" w:rsidRDefault="00B53F62" w:rsidP="00B53F62">
      <w:pPr>
        <w:spacing w:line="500" w:lineRule="exact"/>
        <w:ind w:firstLineChars="100" w:firstLine="210"/>
        <w:rPr>
          <w:rFonts w:ascii="ヒラギノ角ゴ ProN W3" w:eastAsia="ヒラギノ角ゴ ProN W3" w:hAnsi="ヒラギノ角ゴ ProN W3"/>
        </w:rPr>
      </w:pPr>
    </w:p>
    <w:p w14:paraId="5216E441" w14:textId="77777777" w:rsidR="00E15CF0" w:rsidRDefault="0014226E" w:rsidP="00B53F62">
      <w:pPr>
        <w:spacing w:line="500" w:lineRule="exact"/>
        <w:ind w:firstLineChars="100" w:firstLine="210"/>
        <w:rPr>
          <w:rFonts w:ascii="ヒラギノ角ゴ ProN W3" w:eastAsia="ヒラギノ角ゴ ProN W3" w:hAnsi="ヒラギノ角ゴ ProN W3"/>
        </w:rPr>
      </w:pPr>
      <w:r w:rsidRPr="00942999">
        <w:rPr>
          <w:rFonts w:ascii="ヒラギノ角ゴ ProN W3" w:eastAsia="ヒラギノ角ゴ ProN W3" w:hAnsi="ヒラギノ角ゴ ProN W3" w:hint="eastAsia"/>
        </w:rPr>
        <w:t>「</w:t>
      </w:r>
      <w:r w:rsidR="00FF608A" w:rsidRPr="00431410">
        <w:rPr>
          <w:rFonts w:ascii="ヒラギノ角ゴ ProN W3" w:eastAsia="ヒラギノ角ゴ ProN W3" w:hAnsi="ヒラギノ角ゴ ProN W3" w:hint="eastAsia"/>
        </w:rPr>
        <w:t>海士町菱浦地区</w:t>
      </w:r>
      <w:r w:rsidR="00E633F6">
        <w:rPr>
          <w:rFonts w:ascii="ヒラギノ角ゴ ProN W3" w:eastAsia="ヒラギノ角ゴ ProN W3" w:hAnsi="ヒラギノ角ゴ ProN W3" w:hint="eastAsia"/>
        </w:rPr>
        <w:t>海士流</w:t>
      </w:r>
      <w:r w:rsidR="002A2DFE">
        <w:rPr>
          <w:rFonts w:ascii="ヒラギノ角ゴ ProN W3" w:eastAsia="ヒラギノ角ゴ ProN W3" w:hAnsi="ヒラギノ角ゴ ProN W3" w:hint="eastAsia"/>
        </w:rPr>
        <w:t>施設</w:t>
      </w:r>
      <w:r w:rsidR="00FF608A" w:rsidRPr="00431410">
        <w:rPr>
          <w:rFonts w:ascii="ヒラギノ角ゴ ProN W3" w:eastAsia="ヒラギノ角ゴ ProN W3" w:hAnsi="ヒラギノ角ゴ ProN W3" w:hint="eastAsia"/>
        </w:rPr>
        <w:t>建設プロジェクト</w:t>
      </w:r>
      <w:r w:rsidRPr="00942999">
        <w:rPr>
          <w:rFonts w:ascii="ヒラギノ角ゴ ProN W3" w:eastAsia="ヒラギノ角ゴ ProN W3" w:hAnsi="ヒラギノ角ゴ ProN W3" w:hint="eastAsia"/>
        </w:rPr>
        <w:t>」</w:t>
      </w:r>
      <w:r w:rsidR="00FF608A">
        <w:rPr>
          <w:rFonts w:ascii="ヒラギノ角ゴ ProN W3" w:eastAsia="ヒラギノ角ゴ ProN W3" w:hAnsi="ヒラギノ角ゴ ProN W3" w:hint="eastAsia"/>
        </w:rPr>
        <w:t>設計施工者選定</w:t>
      </w:r>
      <w:r w:rsidRPr="00942999">
        <w:rPr>
          <w:rFonts w:ascii="ヒラギノ角ゴ ProN W3" w:eastAsia="ヒラギノ角ゴ ProN W3" w:hAnsi="ヒラギノ角ゴ ProN W3" w:hint="eastAsia"/>
        </w:rPr>
        <w:t>公募型プロポーザル</w:t>
      </w:r>
      <w:r w:rsidRPr="00942999">
        <w:rPr>
          <w:rFonts w:ascii="ヒラギノ角ゴ ProN W3" w:eastAsia="ヒラギノ角ゴ ProN W3" w:hAnsi="ヒラギノ角ゴ ProN W3"/>
        </w:rPr>
        <w:t>に参加することを表明します。</w:t>
      </w:r>
    </w:p>
    <w:p w14:paraId="533F798A" w14:textId="77777777" w:rsidR="0014226E" w:rsidRDefault="0014226E" w:rsidP="00B53F62">
      <w:pPr>
        <w:spacing w:line="500" w:lineRule="exact"/>
        <w:ind w:firstLineChars="100" w:firstLine="210"/>
        <w:rPr>
          <w:rFonts w:ascii="ヒラギノ角ゴ ProN W3" w:eastAsia="ヒラギノ角ゴ ProN W3" w:hAnsi="ヒラギノ角ゴ ProN W3"/>
          <w:color w:val="000000"/>
        </w:rPr>
      </w:pPr>
      <w:r w:rsidRPr="00942999">
        <w:rPr>
          <w:rFonts w:ascii="ヒラギノ角ゴ ProN W3" w:eastAsia="ヒラギノ角ゴ ProN W3" w:hAnsi="ヒラギノ角ゴ ProN W3"/>
        </w:rPr>
        <w:t>あわせて、</w:t>
      </w:r>
      <w:r w:rsidRPr="00942999">
        <w:rPr>
          <w:rFonts w:ascii="ヒラギノ角ゴ ProN W3" w:eastAsia="ヒラギノ角ゴ ProN W3" w:hAnsi="ヒラギノ角ゴ ProN W3" w:hint="eastAsia"/>
        </w:rPr>
        <w:t>設計施工者選定プロポーザル実施要領</w:t>
      </w:r>
      <w:r w:rsidRPr="00942999">
        <w:rPr>
          <w:rFonts w:ascii="ヒラギノ角ゴ ProN W3" w:eastAsia="ヒラギノ角ゴ ProN W3" w:hAnsi="ヒラギノ角ゴ ProN W3"/>
          <w:color w:val="000000"/>
        </w:rPr>
        <w:t>等に基づき、</w:t>
      </w:r>
      <w:r w:rsidRPr="00942999">
        <w:rPr>
          <w:rFonts w:ascii="ヒラギノ角ゴ ProN W3" w:eastAsia="ヒラギノ角ゴ ProN W3" w:hAnsi="ヒラギノ角ゴ ProN W3" w:hint="eastAsia"/>
          <w:color w:val="000000"/>
        </w:rPr>
        <w:t>審査</w:t>
      </w:r>
      <w:r w:rsidRPr="00942999">
        <w:rPr>
          <w:rFonts w:ascii="ヒラギノ角ゴ ProN W3" w:eastAsia="ヒラギノ角ゴ ProN W3" w:hAnsi="ヒラギノ角ゴ ProN W3"/>
          <w:color w:val="000000"/>
        </w:rPr>
        <w:t>書類を提出します。</w:t>
      </w:r>
    </w:p>
    <w:p w14:paraId="45267A80" w14:textId="77777777" w:rsidR="00B53F62" w:rsidRDefault="00B53F62" w:rsidP="00B53F62">
      <w:pPr>
        <w:spacing w:line="500" w:lineRule="exact"/>
        <w:rPr>
          <w:rFonts w:ascii="ヒラギノ角ゴ ProN W3" w:eastAsia="ヒラギノ角ゴ ProN W3" w:hAnsi="ヒラギノ角ゴ ProN W3"/>
          <w:color w:val="000000"/>
        </w:rPr>
      </w:pPr>
    </w:p>
    <w:p w14:paraId="70365265" w14:textId="77777777" w:rsidR="00B53F62" w:rsidRDefault="00B53F62" w:rsidP="00B53F62">
      <w:pPr>
        <w:spacing w:line="500" w:lineRule="exact"/>
        <w:rPr>
          <w:rFonts w:ascii="ヒラギノ角ゴ ProN W3" w:eastAsia="ヒラギノ角ゴ ProN W3" w:hAnsi="ヒラギノ角ゴ ProN W3"/>
          <w:color w:val="000000"/>
        </w:rPr>
      </w:pPr>
    </w:p>
    <w:p w14:paraId="6F03DAFC" w14:textId="77777777" w:rsidR="00B53F62" w:rsidRDefault="00B53F62" w:rsidP="00B53F62">
      <w:pPr>
        <w:spacing w:line="500" w:lineRule="exact"/>
        <w:rPr>
          <w:rFonts w:ascii="ヒラギノ角ゴ ProN W3" w:eastAsia="ヒラギノ角ゴ ProN W3" w:hAnsi="ヒラギノ角ゴ ProN W3"/>
          <w:color w:val="000000"/>
        </w:rPr>
      </w:pPr>
    </w:p>
    <w:p w14:paraId="01F4DDC7" w14:textId="77777777" w:rsidR="00B53F62" w:rsidRDefault="00B53F62" w:rsidP="00B53F62">
      <w:pPr>
        <w:spacing w:line="500" w:lineRule="exact"/>
        <w:rPr>
          <w:rFonts w:ascii="ヒラギノ角ゴ ProN W3" w:eastAsia="ヒラギノ角ゴ ProN W3" w:hAnsi="ヒラギノ角ゴ ProN W3"/>
          <w:color w:val="000000"/>
        </w:rPr>
      </w:pPr>
    </w:p>
    <w:p w14:paraId="29ECC1E2" w14:textId="77777777" w:rsidR="00B53F62" w:rsidRDefault="00B53F62" w:rsidP="00B53F62">
      <w:pPr>
        <w:spacing w:line="480" w:lineRule="auto"/>
        <w:rPr>
          <w:rFonts w:ascii="ヒラギノ角ゴ ProN W3" w:eastAsia="ヒラギノ角ゴ ProN W3" w:hAnsi="ヒラギノ角ゴ ProN W3"/>
          <w:color w:val="000000"/>
        </w:rPr>
      </w:pPr>
    </w:p>
    <w:p w14:paraId="7AD6C37B" w14:textId="77777777" w:rsidR="00B53F62" w:rsidRDefault="00B53F62" w:rsidP="00B53F62">
      <w:pPr>
        <w:spacing w:line="480" w:lineRule="auto"/>
        <w:rPr>
          <w:rFonts w:ascii="ヒラギノ角ゴ ProN W3" w:eastAsia="ヒラギノ角ゴ ProN W3" w:hAnsi="ヒラギノ角ゴ ProN W3"/>
          <w:color w:val="000000"/>
        </w:rPr>
      </w:pPr>
    </w:p>
    <w:p w14:paraId="1C16485C" w14:textId="77777777" w:rsidR="00973F9E" w:rsidRDefault="00973F9E" w:rsidP="00973F9E">
      <w:pPr>
        <w:spacing w:line="480" w:lineRule="auto"/>
        <w:ind w:firstLineChars="1850" w:firstLine="3885"/>
        <w:rPr>
          <w:rFonts w:ascii="ヒラギノ角ゴ ProN W3" w:eastAsia="ヒラギノ角ゴ ProN W3" w:hAnsi="ヒラギノ角ゴ ProN W3"/>
          <w:color w:val="000000"/>
          <w:sz w:val="18"/>
          <w:szCs w:val="18"/>
        </w:rPr>
      </w:pPr>
      <w:r>
        <w:rPr>
          <w:rFonts w:ascii="ヒラギノ角ゴ ProN W3" w:eastAsia="ヒラギノ角ゴ ProN W3" w:hAnsi="ヒラギノ角ゴ ProN W3" w:hint="eastAsia"/>
          <w:color w:val="000000"/>
        </w:rPr>
        <w:t>応募形態：単独企業、グループ</w:t>
      </w:r>
      <w:r w:rsidRPr="00C97E18">
        <w:rPr>
          <w:rFonts w:ascii="ヒラギノ角ゴ ProN W3" w:eastAsia="ヒラギノ角ゴ ProN W3" w:hAnsi="ヒラギノ角ゴ ProN W3" w:hint="eastAsia"/>
          <w:color w:val="000000"/>
          <w:sz w:val="18"/>
          <w:szCs w:val="18"/>
        </w:rPr>
        <w:t>（該当を○で囲む）</w:t>
      </w:r>
    </w:p>
    <w:p w14:paraId="1DE2C2DF" w14:textId="77777777" w:rsidR="00973F9E" w:rsidRPr="00B53F62" w:rsidRDefault="00973F9E" w:rsidP="00973F9E">
      <w:pPr>
        <w:wordWrap w:val="0"/>
        <w:spacing w:line="480" w:lineRule="auto"/>
        <w:jc w:val="right"/>
        <w:rPr>
          <w:rFonts w:ascii="ヒラギノ角ゴ ProN W3" w:eastAsia="ヒラギノ角ゴ ProN W3" w:hAnsi="ヒラギノ角ゴ ProN W3"/>
          <w:szCs w:val="21"/>
          <w:u w:val="single"/>
        </w:rPr>
      </w:pPr>
      <w:r w:rsidRPr="00B53F62">
        <w:rPr>
          <w:rFonts w:ascii="ヒラギノ角ゴ ProN W3" w:eastAsia="ヒラギノ角ゴ ProN W3" w:hAnsi="ヒラギノ角ゴ ProN W3" w:hint="eastAsia"/>
          <w:szCs w:val="21"/>
          <w:u w:val="single"/>
        </w:rPr>
        <w:t>グループを構成する参加企業</w:t>
      </w:r>
      <w:r w:rsidRPr="00B53F62">
        <w:rPr>
          <w:rFonts w:ascii="ヒラギノ角ゴ ProN W3" w:eastAsia="ヒラギノ角ゴ ProN W3" w:hAnsi="ヒラギノ角ゴ ProN W3"/>
          <w:szCs w:val="21"/>
          <w:u w:val="single"/>
        </w:rPr>
        <w:t xml:space="preserve"> </w:t>
      </w:r>
      <w:r w:rsidRPr="00B53F62">
        <w:rPr>
          <w:rFonts w:ascii="ヒラギノ角ゴ ProN W3" w:eastAsia="ヒラギノ角ゴ ProN W3" w:hAnsi="ヒラギノ角ゴ ProN W3" w:hint="eastAsia"/>
          <w:szCs w:val="21"/>
          <w:u w:val="single"/>
        </w:rPr>
        <w:t xml:space="preserve">　　社（自社含）</w:t>
      </w:r>
    </w:p>
    <w:p w14:paraId="1F5AA980" w14:textId="77777777" w:rsidR="00973F9E" w:rsidRPr="00973F9E" w:rsidRDefault="00973F9E" w:rsidP="00F24FC6">
      <w:pPr>
        <w:pStyle w:val="a3"/>
        <w:spacing w:line="184" w:lineRule="exact"/>
        <w:rPr>
          <w:rFonts w:ascii="ヒラギノ角ゴ ProN W3" w:eastAsia="ヒラギノ角ゴ ProN W3" w:hAnsi="ヒラギノ角ゴ ProN W3"/>
          <w:spacing w:val="0"/>
        </w:rPr>
      </w:pPr>
    </w:p>
    <w:sectPr w:rsidR="00973F9E" w:rsidRPr="00973F9E" w:rsidSect="0014226E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BE86F" w14:textId="77777777" w:rsidR="00167B55" w:rsidRDefault="00167B55" w:rsidP="00F7134D">
      <w:r>
        <w:separator/>
      </w:r>
    </w:p>
  </w:endnote>
  <w:endnote w:type="continuationSeparator" w:id="0">
    <w:p w14:paraId="3B77E710" w14:textId="77777777" w:rsidR="00167B55" w:rsidRDefault="00167B55" w:rsidP="00F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3049" w14:textId="77777777" w:rsidR="00167B55" w:rsidRDefault="00167B55" w:rsidP="00F7134D">
      <w:r>
        <w:separator/>
      </w:r>
    </w:p>
  </w:footnote>
  <w:footnote w:type="continuationSeparator" w:id="0">
    <w:p w14:paraId="4B80BB94" w14:textId="77777777" w:rsidR="00167B55" w:rsidRDefault="00167B55" w:rsidP="00F7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CC"/>
    <w:rsid w:val="00022A5F"/>
    <w:rsid w:val="00053D6C"/>
    <w:rsid w:val="000B7AD7"/>
    <w:rsid w:val="000E21BA"/>
    <w:rsid w:val="000F7C03"/>
    <w:rsid w:val="00123163"/>
    <w:rsid w:val="0014226E"/>
    <w:rsid w:val="00161FCE"/>
    <w:rsid w:val="00167B55"/>
    <w:rsid w:val="001C39EE"/>
    <w:rsid w:val="002234B9"/>
    <w:rsid w:val="00291830"/>
    <w:rsid w:val="002A2DFE"/>
    <w:rsid w:val="002E3E7E"/>
    <w:rsid w:val="00334966"/>
    <w:rsid w:val="003742C3"/>
    <w:rsid w:val="00393952"/>
    <w:rsid w:val="003F390C"/>
    <w:rsid w:val="0040028A"/>
    <w:rsid w:val="0040455E"/>
    <w:rsid w:val="004469EE"/>
    <w:rsid w:val="00472233"/>
    <w:rsid w:val="004877A4"/>
    <w:rsid w:val="004C6CBA"/>
    <w:rsid w:val="004E298E"/>
    <w:rsid w:val="0053666B"/>
    <w:rsid w:val="00595016"/>
    <w:rsid w:val="00596F3B"/>
    <w:rsid w:val="005D17F8"/>
    <w:rsid w:val="005E50A1"/>
    <w:rsid w:val="005F3599"/>
    <w:rsid w:val="00663935"/>
    <w:rsid w:val="006852F3"/>
    <w:rsid w:val="00756C2A"/>
    <w:rsid w:val="00781F1F"/>
    <w:rsid w:val="007A435A"/>
    <w:rsid w:val="007E1238"/>
    <w:rsid w:val="007F64CC"/>
    <w:rsid w:val="00825A34"/>
    <w:rsid w:val="0086058C"/>
    <w:rsid w:val="008C5C44"/>
    <w:rsid w:val="00910E51"/>
    <w:rsid w:val="009351BB"/>
    <w:rsid w:val="009505D8"/>
    <w:rsid w:val="00973AD6"/>
    <w:rsid w:val="00973F9E"/>
    <w:rsid w:val="009821FA"/>
    <w:rsid w:val="009A2124"/>
    <w:rsid w:val="00A12CF7"/>
    <w:rsid w:val="00AE3B1F"/>
    <w:rsid w:val="00B05978"/>
    <w:rsid w:val="00B07571"/>
    <w:rsid w:val="00B3714B"/>
    <w:rsid w:val="00B53F62"/>
    <w:rsid w:val="00BA1265"/>
    <w:rsid w:val="00BB3907"/>
    <w:rsid w:val="00BD1DAD"/>
    <w:rsid w:val="00BF3EC9"/>
    <w:rsid w:val="00C97E18"/>
    <w:rsid w:val="00CB1280"/>
    <w:rsid w:val="00CE19F1"/>
    <w:rsid w:val="00D165A3"/>
    <w:rsid w:val="00D34FFD"/>
    <w:rsid w:val="00D4758B"/>
    <w:rsid w:val="00D6523D"/>
    <w:rsid w:val="00D70D79"/>
    <w:rsid w:val="00D73F65"/>
    <w:rsid w:val="00E15CF0"/>
    <w:rsid w:val="00E633F6"/>
    <w:rsid w:val="00E84009"/>
    <w:rsid w:val="00E850E6"/>
    <w:rsid w:val="00EE684B"/>
    <w:rsid w:val="00F03175"/>
    <w:rsid w:val="00F22838"/>
    <w:rsid w:val="00F24FC6"/>
    <w:rsid w:val="00F267EA"/>
    <w:rsid w:val="00F56E2C"/>
    <w:rsid w:val="00F7134D"/>
    <w:rsid w:val="00F903A4"/>
    <w:rsid w:val="00FA2043"/>
    <w:rsid w:val="00FD701A"/>
    <w:rsid w:val="00FD7661"/>
    <w:rsid w:val="00FF286C"/>
    <w:rsid w:val="00FF416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F681D"/>
  <w15:chartTrackingRefBased/>
  <w15:docId w15:val="{FB98F8D4-8560-4B08-A67E-F3EDEC92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F7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134D"/>
    <w:rPr>
      <w:kern w:val="2"/>
      <w:sz w:val="21"/>
      <w:szCs w:val="24"/>
    </w:rPr>
  </w:style>
  <w:style w:type="paragraph" w:styleId="a6">
    <w:name w:val="footer"/>
    <w:basedOn w:val="a"/>
    <w:link w:val="a7"/>
    <w:rsid w:val="00F7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134D"/>
    <w:rPr>
      <w:kern w:val="2"/>
      <w:sz w:val="21"/>
      <w:szCs w:val="24"/>
    </w:rPr>
  </w:style>
  <w:style w:type="paragraph" w:styleId="a8">
    <w:name w:val="Balloon Text"/>
    <w:basedOn w:val="a"/>
    <w:link w:val="a9"/>
    <w:rsid w:val="00F713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13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4226E"/>
    <w:pPr>
      <w:widowControl w:val="0"/>
      <w:autoSpaceDE w:val="0"/>
      <w:autoSpaceDN w:val="0"/>
      <w:adjustRightInd w:val="0"/>
    </w:pPr>
    <w:rPr>
      <w:rFonts w:eastAsia="游明朝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&#12513;&#12540;&#12523;&#36865;&#20184;&#29992;\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you1_sanka</vt:lpstr>
      <vt:lpstr>様式１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youshiki1_sanka</dc:title>
  <dc:subject/>
  <dc:creator>ama</dc:creator>
  <cp:keywords/>
  <dc:description/>
  <cp:lastModifiedBy>渡辺 祐一郎</cp:lastModifiedBy>
  <cp:revision>4</cp:revision>
  <cp:lastPrinted>2025-02-19T09:54:00Z</cp:lastPrinted>
  <dcterms:created xsi:type="dcterms:W3CDTF">2025-03-10T13:27:00Z</dcterms:created>
  <dcterms:modified xsi:type="dcterms:W3CDTF">2025-03-11T00:32:00Z</dcterms:modified>
</cp:coreProperties>
</file>